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DC09A" w14:textId="2F4C0E34" w:rsidR="008664EB" w:rsidRDefault="008664EB">
      <w:pPr>
        <w:pStyle w:val="Title"/>
        <w:tabs>
          <w:tab w:val="center" w:pos="4320"/>
        </w:tabs>
      </w:pPr>
    </w:p>
    <w:p w14:paraId="01DFB637" w14:textId="4CF5E371" w:rsidR="008664EB" w:rsidRPr="00486C82" w:rsidRDefault="60F71DB9" w:rsidP="60F71DB9">
      <w:pPr>
        <w:pStyle w:val="Date"/>
        <w:rPr>
          <w:i/>
          <w:iCs/>
        </w:rPr>
      </w:pPr>
      <w:r w:rsidRPr="60F71DB9">
        <w:rPr>
          <w:i/>
          <w:iCs/>
          <w:color w:val="F57E0D" w:themeColor="accent4"/>
        </w:rPr>
        <w:t>HORSE TROJAN</w:t>
      </w:r>
      <w:r w:rsidRPr="60F71DB9">
        <w:rPr>
          <w:i/>
          <w:iCs/>
        </w:rPr>
        <w:t xml:space="preserve"> </w:t>
      </w:r>
    </w:p>
    <w:p w14:paraId="7E5E11C7" w14:textId="44E57424" w:rsidR="008664EB" w:rsidRDefault="41EC83CC">
      <w:pPr>
        <w:pStyle w:val="Heading2"/>
      </w:pPr>
      <w:r>
        <w:t xml:space="preserve">     TROY</w:t>
      </w:r>
    </w:p>
    <w:p w14:paraId="4A05DB12" w14:textId="4D40D0A0" w:rsidR="00B2311F" w:rsidRPr="00B2311F" w:rsidRDefault="00717354" w:rsidP="00B2311F">
      <w:r>
        <w:t>Once upon a time,</w:t>
      </w:r>
      <w:r w:rsidR="002B6156">
        <w:t xml:space="preserve"> the Greek army wanted to make an idea to kill the guards in Troy city.</w:t>
      </w:r>
      <w:r w:rsidR="007D2F90">
        <w:t xml:space="preserve"> So they got an idea which is building a full of </w:t>
      </w:r>
      <w:r w:rsidR="00C34E95">
        <w:t>wooden horse and very huge one that it can fit</w:t>
      </w:r>
      <w:r w:rsidR="00A0705B">
        <w:t xml:space="preserve">s the Greek army inside it. Then the Greek army went inside the horse and the other people were camping outside it while going to the Troy city. When that horse reached to Troy city </w:t>
      </w:r>
      <w:r w:rsidR="008E7186">
        <w:t xml:space="preserve">the people were doing a party and they were very happy. At night the Greek army </w:t>
      </w:r>
      <w:r w:rsidR="00CC4C54">
        <w:t>crept</w:t>
      </w:r>
      <w:r w:rsidR="00003EE0">
        <w:t xml:space="preserve"> out of the horse and they killed all the guards </w:t>
      </w:r>
      <w:r w:rsidR="00E32DAA">
        <w:t>to kill they Troy army</w:t>
      </w:r>
      <w:r w:rsidR="002D5D17">
        <w:t xml:space="preserve">. And it was a bloody battle </w:t>
      </w:r>
      <w:r w:rsidR="00DB1AFF">
        <w:t>and finally the Greeks won!</w:t>
      </w:r>
      <w:r w:rsidR="002E0E50">
        <w:t>.</w:t>
      </w:r>
    </w:p>
    <w:p w14:paraId="79DCE92A" w14:textId="327D3474" w:rsidR="008664EB" w:rsidRDefault="008664EB"/>
    <w:p w14:paraId="2AE9FA5A" w14:textId="77777777" w:rsidR="008664EB" w:rsidRDefault="00DD2939">
      <w:r>
        <w:rPr>
          <w:noProof/>
          <w:lang w:eastAsia="en-US"/>
        </w:rPr>
        <w:drawing>
          <wp:inline distT="0" distB="0" distL="0" distR="0" wp14:anchorId="6D361F8A" wp14:editId="29284E9F">
            <wp:extent cx="5815030" cy="34122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5816791" cy="3413306"/>
                    </a:xfrm>
                    <a:prstGeom prst="rect">
                      <a:avLst/>
                    </a:prstGeom>
                  </pic:spPr>
                </pic:pic>
              </a:graphicData>
            </a:graphic>
          </wp:inline>
        </w:drawing>
      </w:r>
    </w:p>
    <w:sectPr w:rsidR="008664EB">
      <w:footerReference w:type="default" r:id="rId8"/>
      <w:pgSz w:w="12240" w:h="15840" w:code="1"/>
      <w:pgMar w:top="1094" w:right="2448" w:bottom="1771" w:left="121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0D365" w14:textId="77777777" w:rsidR="00D1734A" w:rsidRDefault="00D1734A">
      <w:pPr>
        <w:spacing w:line="240" w:lineRule="auto"/>
      </w:pPr>
      <w:r>
        <w:separator/>
      </w:r>
    </w:p>
    <w:p w14:paraId="019A9A52" w14:textId="77777777" w:rsidR="00D1734A" w:rsidRDefault="00D1734A"/>
  </w:endnote>
  <w:endnote w:type="continuationSeparator" w:id="0">
    <w:p w14:paraId="719D7A1A" w14:textId="77777777" w:rsidR="00D1734A" w:rsidRDefault="00D1734A">
      <w:pPr>
        <w:spacing w:line="240" w:lineRule="auto"/>
      </w:pPr>
      <w:r>
        <w:continuationSeparator/>
      </w:r>
    </w:p>
    <w:p w14:paraId="41622FD1" w14:textId="77777777" w:rsidR="00D1734A" w:rsidRDefault="00D1734A"/>
  </w:endnote>
  <w:endnote w:type="continuationNotice" w:id="1">
    <w:p w14:paraId="79D44669" w14:textId="77777777" w:rsidR="006570D6" w:rsidRDefault="00657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20326"/>
      <w:docPartObj>
        <w:docPartGallery w:val="Page Numbers (Bottom of Page)"/>
        <w:docPartUnique/>
      </w:docPartObj>
    </w:sdtPr>
    <w:sdtContent>
      <w:p w14:paraId="371B0212" w14:textId="77777777" w:rsidR="008664EB" w:rsidRDefault="00DD2939">
        <w:pPr>
          <w:pStyle w:val="Footer"/>
        </w:pPr>
        <w:r>
          <w:fldChar w:fldCharType="begin"/>
        </w:r>
        <w:r>
          <w:instrText xml:space="preserve"> PAGE   \* MERGEFORMAT </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BF05A" w14:textId="77777777" w:rsidR="00D1734A" w:rsidRDefault="00D1734A">
      <w:pPr>
        <w:spacing w:line="240" w:lineRule="auto"/>
      </w:pPr>
      <w:r>
        <w:separator/>
      </w:r>
    </w:p>
    <w:p w14:paraId="44F066EA" w14:textId="77777777" w:rsidR="00D1734A" w:rsidRDefault="00D1734A"/>
  </w:footnote>
  <w:footnote w:type="continuationSeparator" w:id="0">
    <w:p w14:paraId="4F25C594" w14:textId="77777777" w:rsidR="00D1734A" w:rsidRDefault="00D1734A">
      <w:pPr>
        <w:spacing w:line="240" w:lineRule="auto"/>
      </w:pPr>
      <w:r>
        <w:continuationSeparator/>
      </w:r>
    </w:p>
    <w:p w14:paraId="7719AEB5" w14:textId="77777777" w:rsidR="00D1734A" w:rsidRDefault="00D1734A"/>
  </w:footnote>
  <w:footnote w:type="continuationNotice" w:id="1">
    <w:p w14:paraId="384A39E4" w14:textId="77777777" w:rsidR="006570D6" w:rsidRDefault="006570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13"/>
    <w:rsid w:val="00003EE0"/>
    <w:rsid w:val="001B5F6F"/>
    <w:rsid w:val="00244FD6"/>
    <w:rsid w:val="002B6156"/>
    <w:rsid w:val="002D5D17"/>
    <w:rsid w:val="002E0E50"/>
    <w:rsid w:val="00302ACF"/>
    <w:rsid w:val="00457313"/>
    <w:rsid w:val="00486C82"/>
    <w:rsid w:val="004A05B2"/>
    <w:rsid w:val="004C39C2"/>
    <w:rsid w:val="005A7468"/>
    <w:rsid w:val="0063729A"/>
    <w:rsid w:val="006570D6"/>
    <w:rsid w:val="00670392"/>
    <w:rsid w:val="00717354"/>
    <w:rsid w:val="00773A6A"/>
    <w:rsid w:val="007A5C6E"/>
    <w:rsid w:val="007B5C9E"/>
    <w:rsid w:val="007D2F90"/>
    <w:rsid w:val="00830002"/>
    <w:rsid w:val="008664EB"/>
    <w:rsid w:val="008E7186"/>
    <w:rsid w:val="00946C38"/>
    <w:rsid w:val="00997E0D"/>
    <w:rsid w:val="00A0705B"/>
    <w:rsid w:val="00A90381"/>
    <w:rsid w:val="00AA1480"/>
    <w:rsid w:val="00B2311F"/>
    <w:rsid w:val="00B54804"/>
    <w:rsid w:val="00B85CA7"/>
    <w:rsid w:val="00B91E9D"/>
    <w:rsid w:val="00BD7AA9"/>
    <w:rsid w:val="00C34E95"/>
    <w:rsid w:val="00CC4C54"/>
    <w:rsid w:val="00CD293A"/>
    <w:rsid w:val="00D15FAE"/>
    <w:rsid w:val="00D1734A"/>
    <w:rsid w:val="00D70A91"/>
    <w:rsid w:val="00D80607"/>
    <w:rsid w:val="00DB1AFF"/>
    <w:rsid w:val="00DD2939"/>
    <w:rsid w:val="00E32DAA"/>
    <w:rsid w:val="00E60A8F"/>
    <w:rsid w:val="00F53D42"/>
    <w:rsid w:val="41EC83CC"/>
    <w:rsid w:val="60F71DB9"/>
    <w:rsid w:val="6A8706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B7A78E"/>
  <w15:chartTrackingRefBased/>
  <w15:docId w15:val="{490D9B8A-AA67-4EF8-968C-54555C9C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83E41" w:themeColor="text2"/>
        <w:sz w:val="28"/>
        <w:szCs w:val="28"/>
        <w:lang w:val="en-US" w:eastAsia="ja-JP" w:bidi="ar-SA"/>
      </w:rPr>
    </w:rPrDefault>
    <w:pPrDefault>
      <w:pPr>
        <w:spacing w:after="3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5"/>
    <w:qFormat/>
    <w:pPr>
      <w:keepNext/>
      <w:keepLines/>
      <w:spacing w:after="280" w:line="264" w:lineRule="auto"/>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6"/>
    <w:qFormat/>
    <w:pPr>
      <w:keepNext/>
      <w:keepLines/>
      <w:spacing w:before="140" w:after="120" w:line="264" w:lineRule="auto"/>
      <w:outlineLvl w:val="1"/>
    </w:pPr>
    <w:rPr>
      <w:rFonts w:asciiTheme="majorHAnsi" w:eastAsiaTheme="majorEastAsia" w:hAnsiTheme="majorHAnsi" w:cstheme="majorBidi"/>
      <w:b/>
      <w:caps/>
      <w:color w:val="33B7D3" w:themeColor="accent1"/>
      <w:sz w:val="24"/>
      <w:szCs w:val="26"/>
    </w:rPr>
  </w:style>
  <w:style w:type="paragraph" w:styleId="Heading3">
    <w:name w:val="heading 3"/>
    <w:basedOn w:val="Normal"/>
    <w:next w:val="Normal"/>
    <w:link w:val="Heading3Char"/>
    <w:uiPriority w:val="7"/>
    <w:semiHidden/>
    <w:unhideWhenUsed/>
    <w:qFormat/>
    <w:pPr>
      <w:keepNext/>
      <w:keepLines/>
      <w:spacing w:before="140" w:after="120" w:line="264" w:lineRule="auto"/>
      <w:outlineLvl w:val="2"/>
    </w:pPr>
    <w:rPr>
      <w:rFonts w:asciiTheme="majorHAnsi" w:eastAsiaTheme="majorEastAsia" w:hAnsiTheme="majorHAnsi" w:cstheme="majorBidi"/>
      <w:b/>
      <w:caps/>
      <w:sz w:val="24"/>
      <w:szCs w:val="24"/>
    </w:rPr>
  </w:style>
  <w:style w:type="paragraph" w:styleId="Heading4">
    <w:name w:val="heading 4"/>
    <w:basedOn w:val="Normal"/>
    <w:next w:val="Normal"/>
    <w:link w:val="Heading4Char"/>
    <w:uiPriority w:val="9"/>
    <w:semiHidden/>
    <w:unhideWhenUsed/>
    <w:qFormat/>
    <w:pPr>
      <w:keepNext/>
      <w:keepLines/>
      <w:spacing w:before="140" w:after="120" w:line="264" w:lineRule="auto"/>
      <w:outlineLvl w:val="3"/>
    </w:pPr>
    <w:rPr>
      <w:rFonts w:asciiTheme="majorHAnsi" w:eastAsiaTheme="majorEastAsia" w:hAnsiTheme="majorHAnsi" w:cstheme="majorBidi"/>
      <w:iCs/>
      <w:caps/>
      <w:sz w:val="24"/>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ipJournalTable">
    <w:name w:val="Trip Journal Table"/>
    <w:basedOn w:val="TableNormal"/>
    <w:uiPriority w:val="99"/>
    <w:tblPr>
      <w:tblBorders>
        <w:top w:val="single" w:sz="36" w:space="0" w:color="483E41" w:themeColor="text2"/>
        <w:insideH w:val="single" w:sz="12" w:space="0" w:color="483E41" w:themeColor="text2"/>
      </w:tblBorders>
      <w:tblCellMar>
        <w:top w:w="288" w:type="dxa"/>
        <w:left w:w="0" w:type="dxa"/>
        <w:right w:w="0" w:type="dxa"/>
      </w:tblCellMar>
    </w:tblPr>
  </w:style>
  <w:style w:type="paragraph" w:styleId="Footer">
    <w:name w:val="footer"/>
    <w:basedOn w:val="Normal"/>
    <w:link w:val="FooterChar"/>
    <w:uiPriority w:val="99"/>
    <w:unhideWhenUsed/>
    <w:qFormat/>
    <w:pPr>
      <w:spacing w:after="0" w:line="240" w:lineRule="auto"/>
    </w:pPr>
    <w:rPr>
      <w:color w:val="96858A" w:themeColor="text2" w:themeTint="99"/>
      <w:sz w:val="44"/>
    </w:rPr>
  </w:style>
  <w:style w:type="character" w:customStyle="1" w:styleId="FooterChar">
    <w:name w:val="Footer Char"/>
    <w:basedOn w:val="DefaultParagraphFont"/>
    <w:link w:val="Footer"/>
    <w:uiPriority w:val="99"/>
    <w:rPr>
      <w:color w:val="96858A"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483E41" w:themeColor="text2"/>
      </w:pBdr>
      <w:spacing w:after="280" w:line="240" w:lineRule="auto"/>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5"/>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6"/>
    <w:rPr>
      <w:rFonts w:asciiTheme="majorHAnsi" w:eastAsiaTheme="majorEastAsia" w:hAnsiTheme="majorHAnsi" w:cstheme="majorBidi"/>
      <w:b/>
      <w:caps/>
      <w:color w:val="33B7D3" w:themeColor="accent1"/>
      <w:sz w:val="24"/>
      <w:szCs w:val="26"/>
    </w:rPr>
  </w:style>
  <w:style w:type="character" w:customStyle="1" w:styleId="Heading3Char">
    <w:name w:val="Heading 3 Char"/>
    <w:basedOn w:val="DefaultParagraphFont"/>
    <w:link w:val="Heading3"/>
    <w:uiPriority w:val="7"/>
    <w:semiHidden/>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33B7D3"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33B7D3"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96858A"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96858A" w:themeColor="text2" w:themeTint="99"/>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33B7D3"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33B7D3" w:themeColor="accent1"/>
      <w:sz w:val="40"/>
    </w:rPr>
  </w:style>
  <w:style w:type="character" w:customStyle="1" w:styleId="IntenseQuoteChar">
    <w:name w:val="Intense Quote Char"/>
    <w:basedOn w:val="DefaultParagraphFont"/>
    <w:link w:val="IntenseQuote"/>
    <w:uiPriority w:val="30"/>
    <w:semiHidden/>
    <w:rPr>
      <w:iCs/>
      <w:color w:val="33B7D3" w:themeColor="accent1"/>
      <w:sz w:val="40"/>
    </w:rPr>
  </w:style>
  <w:style w:type="paragraph" w:styleId="ListParagraph">
    <w:name w:val="List Paragraph"/>
    <w:basedOn w:val="Normal"/>
    <w:uiPriority w:val="34"/>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483E41" w:themeColor="text2"/>
    </w:rPr>
  </w:style>
  <w:style w:type="paragraph" w:styleId="Caption">
    <w:name w:val="caption"/>
    <w:basedOn w:val="Normal"/>
    <w:next w:val="Normal"/>
    <w:uiPriority w:val="35"/>
    <w:semiHidden/>
    <w:unhideWhenUsed/>
    <w:qFormat/>
    <w:pPr>
      <w:spacing w:after="200" w:line="240" w:lineRule="auto"/>
    </w:pPr>
    <w:rPr>
      <w:iCs/>
      <w:sz w:val="20"/>
      <w:szCs w:val="18"/>
    </w:rPr>
  </w:style>
  <w:style w:type="character" w:styleId="IntenseEmphasis">
    <w:name w:val="Intense Emphasis"/>
    <w:basedOn w:val="DefaultParagraphFont"/>
    <w:uiPriority w:val="28"/>
    <w:semiHidden/>
    <w:unhideWhenUsed/>
    <w:qFormat/>
    <w:rPr>
      <w:b/>
      <w:i w:val="0"/>
      <w:iCs/>
      <w:color w:val="33B7D3" w:themeColor="accent1"/>
    </w:rPr>
  </w:style>
  <w:style w:type="character" w:styleId="Emphasis">
    <w:name w:val="Emphasis"/>
    <w:basedOn w:val="DefaultParagraphFont"/>
    <w:uiPriority w:val="20"/>
    <w:semiHidden/>
    <w:unhideWhenUsed/>
    <w:qFormat/>
    <w:rPr>
      <w:i w:val="0"/>
      <w:iCs/>
      <w:color w:val="33B7D3" w:themeColor="accent1"/>
    </w:rPr>
  </w:style>
  <w:style w:type="character" w:styleId="Strong">
    <w:name w:val="Strong"/>
    <w:basedOn w:val="DefaultParagraphFont"/>
    <w:uiPriority w:val="22"/>
    <w:semiHidden/>
    <w:unhideWhenUsed/>
    <w:qFormat/>
    <w:rPr>
      <w:b/>
      <w:bCs/>
      <w:color w:val="483E41" w:themeColor="text2"/>
    </w:rPr>
  </w:style>
  <w:style w:type="character" w:styleId="SubtleReference">
    <w:name w:val="Subtle Reference"/>
    <w:basedOn w:val="DefaultParagraphFont"/>
    <w:uiPriority w:val="31"/>
    <w:semiHidden/>
    <w:unhideWhenUsed/>
    <w:qFormat/>
    <w:rPr>
      <w:caps/>
      <w:smallCaps w:val="0"/>
      <w:color w:val="483E41" w:themeColor="text2"/>
    </w:rPr>
  </w:style>
  <w:style w:type="character" w:styleId="IntenseReference">
    <w:name w:val="Intense Reference"/>
    <w:basedOn w:val="DefaultParagraphFont"/>
    <w:uiPriority w:val="32"/>
    <w:semiHidden/>
    <w:unhideWhenUsed/>
    <w:qFormat/>
    <w:rPr>
      <w:b/>
      <w:bCs/>
      <w:caps/>
      <w:smallCaps w:val="0"/>
      <w:color w:val="483E41"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96858A"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7bBE5DBACA-0A33-7845-BE7F-F6F919C53613%7dtf50002003.dotx" TargetMode="Externa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%7bBE5DBACA-0A33-7845-BE7F-F6F919C53613%7dtf50002003.dotx</Template>
  <TotalTime>0</TotalTime>
  <Pages>1</Pages>
  <Words>90</Words>
  <Characters>517</Characters>
  <Application>Microsoft Office Word</Application>
  <DocSecurity>4</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G.</dc:creator>
  <cp:keywords/>
  <dc:description/>
  <cp:lastModifiedBy>Guest User</cp:lastModifiedBy>
  <cp:revision>26</cp:revision>
  <dcterms:created xsi:type="dcterms:W3CDTF">2024-06-05T14:37:00Z</dcterms:created>
  <dcterms:modified xsi:type="dcterms:W3CDTF">2024-06-05T15:21:00Z</dcterms:modified>
</cp:coreProperties>
</file>